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E5A85A0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hd w:val="clear" w:color="auto" w:fill="FFFFFF"/>
        </w:rPr>
      </w:pPr>
      <w:r>
        <w:rPr>
          <w:rFonts w:ascii="Liberation Sans" w:hAnsi="Liberation Sans"/>
          <w:b/>
          <w:shd w:val="clear" w:color="auto" w:fill="FFFFFF"/>
        </w:rPr>
        <w:t>CONCORSO DISCOVERY INSIDE 2026 – Avventure nel Mondo</w:t>
      </w:r>
    </w:p>
    <w:p w14:paraId="41C51681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hd w:val="clear" w:color="auto" w:fill="FFFFFF"/>
        </w:rPr>
      </w:pPr>
      <w:r>
        <w:rPr>
          <w:rFonts w:ascii="Liberation Sans" w:hAnsi="Liberation Sans"/>
          <w:b/>
          <w:shd w:val="clear" w:color="auto" w:fill="FFFFFF"/>
        </w:rPr>
        <w:t>SCHEDA AUTORE E FOTO</w:t>
      </w:r>
    </w:p>
    <w:p w14:paraId="40FD225D" w14:textId="77777777" w:rsidR="00720A60" w:rsidRDefault="00720A60">
      <w:pPr>
        <w:pStyle w:val="Standard"/>
        <w:spacing w:line="24pt" w:lineRule="auto"/>
        <w:rPr>
          <w:rFonts w:ascii="Liberation Sans" w:hAnsi="Liberation Sans" w:hint="eastAsia"/>
          <w:b/>
          <w:shd w:val="clear" w:color="auto" w:fill="FFFFFF"/>
        </w:rPr>
      </w:pPr>
    </w:p>
    <w:p w14:paraId="4A1C18E9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>NOME E COGNOME AUTORE:</w:t>
      </w:r>
    </w:p>
    <w:p w14:paraId="32F4754B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i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i/>
          <w:sz w:val="20"/>
          <w:szCs w:val="20"/>
          <w:shd w:val="clear" w:color="auto" w:fill="FFFFFF"/>
        </w:rPr>
        <w:t>______________________________________________________________________________________</w:t>
      </w:r>
    </w:p>
    <w:p w14:paraId="67447F22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>LINK/NOME ACCOUNT SUI SOCIAL</w:t>
      </w:r>
    </w:p>
    <w:p w14:paraId="49CE20BB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>______________________________________________________________________________________</w:t>
      </w:r>
    </w:p>
    <w:p w14:paraId="03CA768F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 xml:space="preserve">LUOGO RITRATTO NELLE FOTO:     </w:t>
      </w:r>
    </w:p>
    <w:p w14:paraId="09331083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 xml:space="preserve">______________________________________________________________________________________                             </w:t>
      </w:r>
    </w:p>
    <w:p w14:paraId="070D2CC9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>NOME VIAGGIO E CODICE:</w:t>
      </w:r>
    </w:p>
    <w:p w14:paraId="1F7BE188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 xml:space="preserve">______________________________________________________________________________________                                   </w:t>
      </w:r>
    </w:p>
    <w:p w14:paraId="6E87CEF5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>DATE DEL VIAGGIO:</w:t>
      </w:r>
    </w:p>
    <w:p w14:paraId="6B1B81D1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i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i/>
          <w:sz w:val="20"/>
          <w:szCs w:val="20"/>
          <w:shd w:val="clear" w:color="auto" w:fill="FFFFFF"/>
        </w:rPr>
        <w:t>______________________________________________________________________________________</w:t>
      </w:r>
    </w:p>
    <w:p w14:paraId="19500FA9" w14:textId="77777777" w:rsidR="00720A60" w:rsidRDefault="00720A60">
      <w:pPr>
        <w:pStyle w:val="Standard"/>
        <w:spacing w:line="24pt" w:lineRule="auto"/>
        <w:rPr>
          <w:rFonts w:ascii="Liberation Sans" w:hAnsi="Liberation Sans" w:hint="eastAsia"/>
          <w:b/>
          <w:i/>
          <w:sz w:val="20"/>
          <w:szCs w:val="20"/>
          <w:shd w:val="clear" w:color="auto" w:fill="FFFFFF"/>
        </w:rPr>
      </w:pPr>
    </w:p>
    <w:p w14:paraId="2F758D0E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sz w:val="20"/>
          <w:szCs w:val="20"/>
          <w:shd w:val="clear" w:color="auto" w:fill="FFFFFF"/>
        </w:rPr>
        <w:t>PARTECIPO PER LA CATEGORIA (barrare una sola casella):</w:t>
      </w:r>
    </w:p>
    <w:p w14:paraId="4BB11093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b/>
          <w:sz w:val="20"/>
          <w:szCs w:val="20"/>
          <w:shd w:val="clear" w:color="auto" w:fill="FFFFFF"/>
        </w:rPr>
      </w:pPr>
      <w:r>
        <w:rPr>
          <w:rFonts w:ascii="Liberation Sans" w:hAnsi="Liberation Sans"/>
          <w:b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C2C2030" wp14:editId="53DBB8FD">
            <wp:simplePos x="0" y="0"/>
            <wp:positionH relativeFrom="column">
              <wp:posOffset>10080</wp:posOffset>
            </wp:positionH>
            <wp:positionV relativeFrom="paragraph">
              <wp:posOffset>12240</wp:posOffset>
            </wp:positionV>
            <wp:extent cx="154440" cy="154440"/>
            <wp:effectExtent l="0" t="0" r="17010" b="17010"/>
            <wp:wrapNone/>
            <wp:docPr id="1648725409" name="Forma 2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54440" cy="15444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9080" cap="flat">
                      <a:solidFill>
                        <a:srgbClr val="000000"/>
                      </a:solidFill>
                      <a:prstDash val="solid"/>
                      <a:miter/>
                    </a:ln>
                  </wp:spPr>
                  <wp:txbx>
                    <wne:txbxContent>
                      <w:p w14:paraId="2C8CF307" w14:textId="77777777" w:rsidR="00720A60" w:rsidRDefault="00720A60">
                        <w:pPr>
                          <w:rPr>
                            <w:rFonts w:hint="eastAsia"/>
                          </w:rPr>
                        </w:pPr>
                      </w:p>
                    </wne:txbxContent>
                  </wp:txbx>
                  <wp:bodyPr wrap="square" lIns="0" tIns="0" rIns="0" bIns="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Liberation Sans" w:hAnsi="Liberation Sans"/>
          <w:b/>
          <w:sz w:val="20"/>
          <w:szCs w:val="20"/>
          <w:shd w:val="clear" w:color="auto" w:fill="FFFFFF"/>
        </w:rPr>
        <w:t xml:space="preserve">    </w:t>
      </w:r>
      <w:r>
        <w:rPr>
          <w:rFonts w:ascii="Liberation Sans" w:hAnsi="Liberation Sans"/>
          <w:sz w:val="20"/>
          <w:szCs w:val="20"/>
          <w:shd w:val="clear" w:color="auto" w:fill="FFFFFF"/>
        </w:rPr>
        <w:t xml:space="preserve">   Istituzionale Reportage</w:t>
      </w:r>
    </w:p>
    <w:p w14:paraId="62D5C3F9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sz w:val="20"/>
          <w:szCs w:val="20"/>
          <w:shd w:val="clear" w:color="auto" w:fill="FFFFFF"/>
        </w:rPr>
      </w:pPr>
      <w:r>
        <w:rPr>
          <w:rFonts w:ascii="Liberation Sans" w:hAnsi="Liberation Sans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" behindDoc="0" locked="0" layoutInCell="1" allowOverlap="1" wp14:anchorId="2F549CCD" wp14:editId="5C10249C">
            <wp:simplePos x="0" y="0"/>
            <wp:positionH relativeFrom="column">
              <wp:posOffset>1440</wp:posOffset>
            </wp:positionH>
            <wp:positionV relativeFrom="paragraph">
              <wp:posOffset>-23400</wp:posOffset>
            </wp:positionV>
            <wp:extent cx="154440" cy="154440"/>
            <wp:effectExtent l="0" t="0" r="17010" b="17010"/>
            <wp:wrapNone/>
            <wp:docPr id="1633359082" name="Forma 3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54440" cy="15444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9080" cap="flat">
                      <a:solidFill>
                        <a:srgbClr val="000000"/>
                      </a:solidFill>
                      <a:prstDash val="solid"/>
                      <a:miter/>
                    </a:ln>
                  </wp:spPr>
                  <wp:txbx>
                    <wne:txbxContent>
                      <w:p w14:paraId="51533457" w14:textId="77777777" w:rsidR="00720A60" w:rsidRDefault="00720A60">
                        <w:pPr>
                          <w:rPr>
                            <w:rFonts w:hint="eastAsia"/>
                          </w:rPr>
                        </w:pPr>
                      </w:p>
                    </wne:txbxContent>
                  </wp:txbx>
                  <wp:bodyPr wrap="square" lIns="0" tIns="0" rIns="0" bIns="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Liberation Sans" w:hAnsi="Liberation Sans"/>
          <w:sz w:val="20"/>
          <w:szCs w:val="20"/>
          <w:shd w:val="clear" w:color="auto" w:fill="FFFFFF"/>
        </w:rPr>
        <w:t xml:space="preserve">       Istituzionale Scatto Singolo “Optical </w:t>
      </w:r>
      <w:proofErr w:type="spellStart"/>
      <w:r>
        <w:rPr>
          <w:rFonts w:ascii="Liberation Sans" w:hAnsi="Liberation Sans"/>
          <w:sz w:val="20"/>
          <w:szCs w:val="20"/>
          <w:shd w:val="clear" w:color="auto" w:fill="FFFFFF"/>
        </w:rPr>
        <w:t>Illusions</w:t>
      </w:r>
      <w:proofErr w:type="spellEnd"/>
      <w:r>
        <w:rPr>
          <w:rFonts w:ascii="Liberation Sans" w:hAnsi="Liberation Sans"/>
          <w:sz w:val="20"/>
          <w:szCs w:val="20"/>
          <w:shd w:val="clear" w:color="auto" w:fill="FFFFFF"/>
        </w:rPr>
        <w:t>”</w:t>
      </w:r>
    </w:p>
    <w:p w14:paraId="3DCC08DD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sz w:val="20"/>
          <w:szCs w:val="20"/>
          <w:shd w:val="clear" w:color="auto" w:fill="FFFFFF"/>
        </w:rPr>
      </w:pPr>
      <w:r>
        <w:rPr>
          <w:rFonts w:ascii="Liberation Sans" w:hAnsi="Liberation Sans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2596117" wp14:editId="69EEA930">
            <wp:simplePos x="0" y="0"/>
            <wp:positionH relativeFrom="column">
              <wp:posOffset>720</wp:posOffset>
            </wp:positionH>
            <wp:positionV relativeFrom="paragraph">
              <wp:posOffset>-43920</wp:posOffset>
            </wp:positionV>
            <wp:extent cx="162360" cy="162360"/>
            <wp:effectExtent l="0" t="0" r="28140" b="28140"/>
            <wp:wrapNone/>
            <wp:docPr id="833574227" name="Forma 1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2360" cy="16236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9080" cap="flat">
                      <a:solidFill>
                        <a:srgbClr val="000000"/>
                      </a:solidFill>
                      <a:prstDash val="solid"/>
                      <a:miter/>
                    </a:ln>
                  </wp:spPr>
                  <wp:txbx>
                    <wne:txbxContent>
                      <w:p w14:paraId="60340378" w14:textId="77777777" w:rsidR="00720A60" w:rsidRDefault="00720A60">
                        <w:pPr>
                          <w:rPr>
                            <w:rFonts w:hint="eastAsia"/>
                          </w:rPr>
                        </w:pPr>
                      </w:p>
                    </wne:txbxContent>
                  </wp:txbx>
                  <wp:bodyPr wrap="square" lIns="0" tIns="0" rIns="0" bIns="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Liberation Sans" w:hAnsi="Liberation Sans"/>
          <w:sz w:val="20"/>
          <w:szCs w:val="20"/>
          <w:shd w:val="clear" w:color="auto" w:fill="FFFFFF"/>
        </w:rPr>
        <w:t xml:space="preserve">       Social “Be an Explorer”</w:t>
      </w:r>
    </w:p>
    <w:p w14:paraId="577CE538" w14:textId="77777777" w:rsidR="00720A60" w:rsidRDefault="00000000">
      <w:pPr>
        <w:pStyle w:val="Standard"/>
        <w:spacing w:line="24pt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03DD7DC5" wp14:editId="632E8E2F">
            <wp:simplePos x="0" y="0"/>
            <wp:positionH relativeFrom="column">
              <wp:posOffset>720</wp:posOffset>
            </wp:positionH>
            <wp:positionV relativeFrom="paragraph">
              <wp:posOffset>-43920</wp:posOffset>
            </wp:positionV>
            <wp:extent cx="162360" cy="162360"/>
            <wp:effectExtent l="0" t="0" r="28140" b="28140"/>
            <wp:wrapNone/>
            <wp:docPr id="1495641002" name="Forma 4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2360" cy="16236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9080" cap="flat">
                      <a:solidFill>
                        <a:srgbClr val="000000"/>
                      </a:solidFill>
                      <a:prstDash val="solid"/>
                      <a:miter/>
                    </a:ln>
                  </wp:spPr>
                  <wp:txbx>
                    <wne:txbxContent>
                      <w:p w14:paraId="39DEA561" w14:textId="77777777" w:rsidR="00720A60" w:rsidRDefault="00720A60">
                        <w:pPr>
                          <w:rPr>
                            <w:rFonts w:hint="eastAsia"/>
                          </w:rPr>
                        </w:pPr>
                      </w:p>
                    </wne:txbxContent>
                  </wp:txbx>
                  <wp:bodyPr wrap="square" lIns="0" tIns="0" rIns="0" bIns="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Liberation Sans" w:hAnsi="Liberation Sans"/>
          <w:sz w:val="20"/>
          <w:szCs w:val="20"/>
          <w:shd w:val="clear" w:color="auto" w:fill="FFFFFF"/>
        </w:rPr>
        <w:t xml:space="preserve">       Social “</w:t>
      </w:r>
      <w:proofErr w:type="spellStart"/>
      <w:r>
        <w:rPr>
          <w:rFonts w:ascii="Liberation Sans" w:hAnsi="Liberation Sans"/>
          <w:sz w:val="20"/>
          <w:szCs w:val="20"/>
          <w:shd w:val="clear" w:color="auto" w:fill="FFFFFF"/>
        </w:rPr>
        <w:t>Expectation</w:t>
      </w:r>
      <w:proofErr w:type="spellEnd"/>
      <w:r>
        <w:rPr>
          <w:rFonts w:ascii="Liberation Sans" w:hAnsi="Liberation Sans"/>
          <w:sz w:val="20"/>
          <w:szCs w:val="20"/>
          <w:shd w:val="clear" w:color="auto" w:fill="FFFFFF"/>
        </w:rPr>
        <w:t xml:space="preserve"> Vs Reality”</w:t>
      </w:r>
    </w:p>
    <w:p w14:paraId="6D727480" w14:textId="77777777" w:rsidR="00720A60" w:rsidRDefault="00000000">
      <w:pPr>
        <w:pStyle w:val="Standard"/>
        <w:spacing w:line="24pt" w:lineRule="auto"/>
        <w:rPr>
          <w:rFonts w:ascii="Liberation Sans" w:hAnsi="Liberation Sans" w:hint="eastAsia"/>
          <w:sz w:val="20"/>
          <w:szCs w:val="20"/>
          <w:shd w:val="clear" w:color="auto" w:fill="FFFFFF"/>
        </w:rPr>
      </w:pPr>
      <w:r>
        <w:rPr>
          <w:rFonts w:ascii="Liberation Sans" w:hAnsi="Liberation Sans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4" behindDoc="0" locked="0" layoutInCell="1" allowOverlap="1" wp14:anchorId="0C1193F1" wp14:editId="1965497D">
            <wp:simplePos x="0" y="0"/>
            <wp:positionH relativeFrom="column">
              <wp:posOffset>720</wp:posOffset>
            </wp:positionH>
            <wp:positionV relativeFrom="paragraph">
              <wp:posOffset>-43920</wp:posOffset>
            </wp:positionV>
            <wp:extent cx="162360" cy="162360"/>
            <wp:effectExtent l="0" t="0" r="28140" b="28140"/>
            <wp:wrapNone/>
            <wp:docPr id="1960154699" name="Forma 5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2360" cy="16236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9080" cap="flat">
                      <a:solidFill>
                        <a:srgbClr val="000000"/>
                      </a:solidFill>
                      <a:prstDash val="solid"/>
                      <a:miter/>
                    </a:ln>
                  </wp:spPr>
                  <wp:txbx>
                    <wne:txbxContent>
                      <w:p w14:paraId="6B6A2212" w14:textId="77777777" w:rsidR="00720A60" w:rsidRDefault="00720A60">
                        <w:pPr>
                          <w:rPr>
                            <w:rFonts w:hint="eastAsia"/>
                          </w:rPr>
                        </w:pPr>
                      </w:p>
                    </wne:txbxContent>
                  </wp:txbx>
                  <wp:bodyPr wrap="square" lIns="0" tIns="0" rIns="0" bIns="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Liberation Sans" w:hAnsi="Liberation Sans"/>
          <w:sz w:val="20"/>
          <w:szCs w:val="20"/>
          <w:shd w:val="clear" w:color="auto" w:fill="FFFFFF"/>
        </w:rPr>
        <w:t xml:space="preserve">       Social “Uomini e Animali”</w:t>
      </w:r>
    </w:p>
    <w:p w14:paraId="5AEC4690" w14:textId="77777777" w:rsidR="00720A60" w:rsidRDefault="00720A60">
      <w:pPr>
        <w:pStyle w:val="Standard"/>
        <w:spacing w:line="24pt" w:lineRule="auto"/>
        <w:rPr>
          <w:rFonts w:ascii="Liberation Sans" w:hAnsi="Liberation Sans" w:hint="eastAsia"/>
          <w:sz w:val="20"/>
          <w:szCs w:val="20"/>
          <w:shd w:val="clear" w:color="auto" w:fill="FFFFFF"/>
        </w:rPr>
      </w:pPr>
    </w:p>
    <w:p w14:paraId="355BEA17" w14:textId="77777777" w:rsidR="00720A60" w:rsidRDefault="00000000">
      <w:pPr>
        <w:pStyle w:val="Standard"/>
        <w:spacing w:line="24pt" w:lineRule="auto"/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</w:pPr>
      <w:r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  <w:t>1. CATEGORIA ISTITUZIONALE REPORTAGE</w:t>
      </w:r>
    </w:p>
    <w:p w14:paraId="22303DCA" w14:textId="77777777" w:rsidR="00720A60" w:rsidRDefault="00000000">
      <w:pPr>
        <w:pStyle w:val="Standard"/>
        <w:spacing w:line="24pt" w:lineRule="auto"/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</w:pPr>
      <w:r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  <w:t>DESCRIZIONE</w:t>
      </w:r>
    </w:p>
    <w:p w14:paraId="2FBF2229" w14:textId="77777777" w:rsidR="00720A60" w:rsidRDefault="00000000">
      <w:pPr>
        <w:pStyle w:val="Standard"/>
        <w:spacing w:line="24pt" w:lineRule="auto"/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</w:pPr>
      <w:r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8E4613" w14:textId="77777777" w:rsidR="00720A60" w:rsidRDefault="00720A60">
      <w:pPr>
        <w:pStyle w:val="Standard"/>
        <w:spacing w:line="24pt" w:lineRule="auto"/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</w:pPr>
    </w:p>
    <w:p w14:paraId="3723362C" w14:textId="77777777" w:rsidR="00720A60" w:rsidRDefault="00000000">
      <w:pPr>
        <w:pStyle w:val="Standard"/>
        <w:spacing w:after="8pt" w:line="24pt" w:lineRule="auto"/>
        <w:rPr>
          <w:rFonts w:hint="eastAsia"/>
        </w:rPr>
      </w:pPr>
      <w:r>
        <w:rPr>
          <w:rFonts w:ascii="Liberation Sans" w:hAnsi="Liberation Sans"/>
          <w:b/>
          <w:bCs/>
          <w:sz w:val="20"/>
          <w:szCs w:val="20"/>
          <w:shd w:val="clear" w:color="auto" w:fill="FFFFFF"/>
        </w:rPr>
        <w:lastRenderedPageBreak/>
        <w:t>TITOLO FOTO 1_________________________________________________________________________</w:t>
      </w:r>
    </w:p>
    <w:p w14:paraId="5CE205B5" w14:textId="77777777" w:rsidR="00720A60" w:rsidRDefault="00000000">
      <w:pPr>
        <w:pStyle w:val="Standard"/>
        <w:spacing w:after="8pt" w:line="24pt" w:lineRule="auto"/>
        <w:rPr>
          <w:rFonts w:hint="eastAsia"/>
        </w:rPr>
      </w:pPr>
      <w:r>
        <w:rPr>
          <w:rFonts w:ascii="Liberation Sans" w:hAnsi="Liberation Sans"/>
          <w:b/>
          <w:bCs/>
          <w:sz w:val="20"/>
          <w:szCs w:val="20"/>
          <w:shd w:val="clear" w:color="auto" w:fill="FFFFFF"/>
        </w:rPr>
        <w:t>TITOLO FOTO 2_________________________________________________________________________</w:t>
      </w:r>
    </w:p>
    <w:p w14:paraId="6601D4C8" w14:textId="77777777" w:rsidR="00720A60" w:rsidRDefault="00000000">
      <w:pPr>
        <w:pStyle w:val="Standard"/>
        <w:spacing w:after="8pt" w:line="24pt" w:lineRule="auto"/>
        <w:rPr>
          <w:rFonts w:hint="eastAsia"/>
        </w:rPr>
      </w:pPr>
      <w:r>
        <w:rPr>
          <w:rFonts w:ascii="Liberation Sans" w:hAnsi="Liberation Sans"/>
          <w:b/>
          <w:bCs/>
          <w:sz w:val="20"/>
          <w:szCs w:val="20"/>
          <w:shd w:val="clear" w:color="auto" w:fill="FFFFFF"/>
        </w:rPr>
        <w:t>TITOLO FOTO 3_________________________________________________________________________</w:t>
      </w:r>
    </w:p>
    <w:p w14:paraId="6F4CE94D" w14:textId="77777777" w:rsidR="00720A60" w:rsidRDefault="00000000">
      <w:pPr>
        <w:pStyle w:val="Standard"/>
        <w:spacing w:after="8pt" w:line="24pt" w:lineRule="auto"/>
        <w:rPr>
          <w:rFonts w:hint="eastAsia"/>
        </w:rPr>
      </w:pPr>
      <w:r>
        <w:rPr>
          <w:rFonts w:ascii="Liberation Sans" w:hAnsi="Liberation Sans"/>
          <w:b/>
          <w:bCs/>
          <w:sz w:val="20"/>
          <w:szCs w:val="20"/>
          <w:shd w:val="clear" w:color="auto" w:fill="FFFFFF"/>
        </w:rPr>
        <w:t>TITOLO FOTO 4_________________________________________________________________________</w:t>
      </w:r>
    </w:p>
    <w:p w14:paraId="749F1758" w14:textId="77777777" w:rsidR="00720A60" w:rsidRDefault="00000000">
      <w:pPr>
        <w:pStyle w:val="Standard"/>
        <w:spacing w:after="8pt" w:line="24pt" w:lineRule="auto"/>
        <w:rPr>
          <w:rFonts w:hint="eastAsia"/>
        </w:rPr>
      </w:pPr>
      <w:r>
        <w:rPr>
          <w:rFonts w:ascii="Liberation Sans" w:hAnsi="Liberation Sans"/>
          <w:b/>
          <w:bCs/>
          <w:sz w:val="20"/>
          <w:szCs w:val="20"/>
          <w:shd w:val="clear" w:color="auto" w:fill="FFFFFF"/>
        </w:rPr>
        <w:t>TITOLO FOTO 5_________________________________________________________________________</w:t>
      </w:r>
    </w:p>
    <w:p w14:paraId="164F8C39" w14:textId="77777777" w:rsidR="00720A60" w:rsidRDefault="00720A60">
      <w:pPr>
        <w:pStyle w:val="Standard"/>
        <w:spacing w:after="8pt" w:line="24pt" w:lineRule="auto"/>
        <w:rPr>
          <w:rFonts w:ascii="Liberation Sans" w:hAnsi="Liberation Sans" w:hint="eastAsia"/>
          <w:b/>
          <w:bCs/>
          <w:sz w:val="20"/>
          <w:szCs w:val="20"/>
        </w:rPr>
      </w:pPr>
    </w:p>
    <w:p w14:paraId="04C326ED" w14:textId="77777777" w:rsidR="00720A60" w:rsidRDefault="00000000">
      <w:pPr>
        <w:pStyle w:val="Standard"/>
        <w:spacing w:line="24pt" w:lineRule="auto"/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</w:pPr>
      <w:r>
        <w:rPr>
          <w:rFonts w:ascii="Liberation Sans" w:eastAsia="Century Gothic" w:hAnsi="Liberation Sans" w:cs="Century Gothic"/>
          <w:b/>
          <w:sz w:val="20"/>
          <w:szCs w:val="20"/>
          <w:shd w:val="clear" w:color="auto" w:fill="FFFFFF"/>
        </w:rPr>
        <w:t>2. CATEGORIA ISTITUZIONALE SCATTO SINGOLO + CATEGORIE SOCIAL</w:t>
      </w:r>
    </w:p>
    <w:p w14:paraId="4DB8F8C3" w14:textId="77777777" w:rsidR="00720A60" w:rsidRDefault="00000000">
      <w:pPr>
        <w:pStyle w:val="Standard"/>
        <w:rPr>
          <w:rFonts w:hint="eastAsia"/>
        </w:rPr>
      </w:pPr>
      <w:r>
        <w:rPr>
          <w:rFonts w:ascii="Liberation Sans" w:hAnsi="Liberation Sans"/>
          <w:b/>
          <w:bCs/>
          <w:sz w:val="20"/>
          <w:szCs w:val="20"/>
        </w:rPr>
        <w:t>TITOLO FOTO_________________________________________________________________________</w:t>
      </w:r>
    </w:p>
    <w:sectPr w:rsidR="00720A60">
      <w:pgSz w:w="595.30pt" w:h="841.90pt"/>
      <w:pgMar w:top="56.70pt" w:right="56.70pt" w:bottom="56.7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2611325" w14:textId="77777777" w:rsidR="00BC5039" w:rsidRDefault="00BC5039">
      <w:pPr>
        <w:rPr>
          <w:rFonts w:hint="eastAsia"/>
        </w:rPr>
      </w:pPr>
      <w:r>
        <w:separator/>
      </w:r>
    </w:p>
  </w:endnote>
  <w:endnote w:type="continuationSeparator" w:id="0">
    <w:p w14:paraId="126AB32D" w14:textId="77777777" w:rsidR="00BC5039" w:rsidRDefault="00BC50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characterSet="iso-8859-1"/>
    <w:family w:val="roman"/>
    <w:pitch w:val="variable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characterSet="iso-8859-1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8DF9A5D" w14:textId="77777777" w:rsidR="00BC5039" w:rsidRDefault="00BC50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7B9DD4" w14:textId="77777777" w:rsidR="00BC5039" w:rsidRDefault="00BC50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attachedTemplate r:id="rId1"/>
  <w:defaultTabStop w:val="35.45pt"/>
  <w:autoHyphenation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0A60"/>
    <w:rsid w:val="002E7B97"/>
    <w:rsid w:val="00720A60"/>
    <w:rsid w:val="00BC5039"/>
    <w:rsid w:val="00F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76452D"/>
  <w15:docId w15:val="{5150540E-E13C-477C-B481-257C14958C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CARTA%20SEMPLICE.ott" TargetMode="Externa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CARTA%20SEMPLICE.ott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REPORTAGE</dc:title>
  <cp:lastModifiedBy>Martina Casciotti</cp:lastModifiedBy>
  <cp:revision>2</cp:revision>
  <dcterms:created xsi:type="dcterms:W3CDTF">2026-04-22T05:52:00Z</dcterms:created>
  <dcterms:modified xsi:type="dcterms:W3CDTF">2026-04-22T05:52:00Z</dcterms:modified>
</cp:coreProperties>
</file>